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D8" w:rsidRPr="00CE3F52" w:rsidRDefault="00FC59D8" w:rsidP="003D733A">
      <w:pPr>
        <w:rPr>
          <w:rFonts w:asciiTheme="minorHAnsi" w:hAnsiTheme="minorHAnsi"/>
          <w:bCs/>
          <w:highlight w:val="yellow"/>
        </w:rPr>
      </w:pPr>
      <w:r w:rsidRPr="00CE3F52">
        <w:rPr>
          <w:rFonts w:asciiTheme="minorHAnsi" w:hAnsiTheme="minorHAnsi"/>
          <w:bCs/>
          <w:highlight w:val="yellow"/>
        </w:rPr>
        <w:t>Jméno a příjmení žáka/žákyně</w:t>
      </w:r>
    </w:p>
    <w:p w:rsidR="00FC59D8" w:rsidRPr="00CE3F52" w:rsidRDefault="00FC59D8" w:rsidP="003D733A">
      <w:pPr>
        <w:rPr>
          <w:rFonts w:asciiTheme="minorHAnsi" w:hAnsiTheme="minorHAnsi"/>
          <w:bCs/>
          <w:highlight w:val="yellow"/>
        </w:rPr>
      </w:pPr>
      <w:r w:rsidRPr="00CE3F52">
        <w:rPr>
          <w:rFonts w:asciiTheme="minorHAnsi" w:hAnsiTheme="minorHAnsi"/>
          <w:bCs/>
          <w:highlight w:val="yellow"/>
        </w:rPr>
        <w:t>Datum narození</w:t>
      </w:r>
    </w:p>
    <w:p w:rsidR="00FC59D8" w:rsidRPr="00CE3F52" w:rsidRDefault="00FC59D8" w:rsidP="003D733A">
      <w:pPr>
        <w:rPr>
          <w:rFonts w:asciiTheme="minorHAnsi" w:hAnsiTheme="minorHAnsi"/>
          <w:bCs/>
          <w:highlight w:val="yellow"/>
        </w:rPr>
      </w:pPr>
      <w:r w:rsidRPr="00CE3F52">
        <w:rPr>
          <w:rFonts w:asciiTheme="minorHAnsi" w:hAnsiTheme="minorHAnsi"/>
          <w:bCs/>
          <w:highlight w:val="yellow"/>
        </w:rPr>
        <w:t>Třída</w:t>
      </w:r>
    </w:p>
    <w:p w:rsidR="00FC59D8" w:rsidRPr="00FC59D8" w:rsidRDefault="006D0998" w:rsidP="003D733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  <w:highlight w:val="yellow"/>
        </w:rPr>
        <w:t>Adresa žáka/žákyně včetně</w:t>
      </w:r>
      <w:r w:rsidRPr="006D0998">
        <w:rPr>
          <w:rFonts w:asciiTheme="minorHAnsi" w:hAnsiTheme="minorHAnsi"/>
          <w:bCs/>
          <w:highlight w:val="yellow"/>
        </w:rPr>
        <w:t xml:space="preserve"> PSČ</w:t>
      </w:r>
    </w:p>
    <w:p w:rsidR="00FC59D8" w:rsidRDefault="00FC59D8" w:rsidP="003D733A">
      <w:pPr>
        <w:rPr>
          <w:rFonts w:asciiTheme="minorHAnsi" w:hAnsiTheme="minorHAnsi"/>
          <w:b/>
        </w:rPr>
      </w:pPr>
    </w:p>
    <w:p w:rsidR="00450C8D" w:rsidRDefault="00450C8D" w:rsidP="003D733A">
      <w:pPr>
        <w:rPr>
          <w:rFonts w:asciiTheme="minorHAnsi" w:hAnsiTheme="minorHAnsi"/>
          <w:b/>
        </w:rPr>
      </w:pPr>
    </w:p>
    <w:p w:rsidR="00450C8D" w:rsidRDefault="00450C8D" w:rsidP="003D733A">
      <w:pPr>
        <w:rPr>
          <w:rFonts w:asciiTheme="minorHAnsi" w:hAnsiTheme="minorHAnsi"/>
          <w:b/>
        </w:rPr>
      </w:pPr>
    </w:p>
    <w:p w:rsidR="00450C8D" w:rsidRPr="00450C8D" w:rsidRDefault="00947EA5" w:rsidP="003D733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PhDr. Zuzana </w:t>
      </w:r>
      <w:proofErr w:type="spellStart"/>
      <w:r>
        <w:rPr>
          <w:rFonts w:asciiTheme="minorHAnsi" w:hAnsiTheme="minorHAnsi"/>
          <w:bCs/>
        </w:rPr>
        <w:t>Číková</w:t>
      </w:r>
      <w:proofErr w:type="spellEnd"/>
      <w:r w:rsidR="00450C8D" w:rsidRPr="00450C8D">
        <w:rPr>
          <w:rFonts w:asciiTheme="minorHAnsi" w:hAnsiTheme="minorHAnsi"/>
          <w:bCs/>
        </w:rPr>
        <w:br/>
        <w:t>ředitel</w:t>
      </w:r>
      <w:r>
        <w:rPr>
          <w:rFonts w:asciiTheme="minorHAnsi" w:hAnsiTheme="minorHAnsi"/>
          <w:bCs/>
        </w:rPr>
        <w:t>ka SZŠ Brno, Jaselská</w:t>
      </w:r>
      <w:r w:rsidR="008B78C1">
        <w:rPr>
          <w:rFonts w:asciiTheme="minorHAnsi" w:hAnsiTheme="minorHAnsi"/>
          <w:bCs/>
        </w:rPr>
        <w:t>, p.o.</w:t>
      </w:r>
    </w:p>
    <w:p w:rsidR="00450C8D" w:rsidRPr="00450C8D" w:rsidRDefault="00947EA5" w:rsidP="003D733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Jaselská 7/9</w:t>
      </w:r>
    </w:p>
    <w:p w:rsidR="00450C8D" w:rsidRPr="00450C8D" w:rsidRDefault="00947EA5" w:rsidP="003D733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602 00 BRNO</w:t>
      </w:r>
    </w:p>
    <w:p w:rsidR="00FC59D8" w:rsidRPr="006C2073" w:rsidRDefault="00FC59D8" w:rsidP="003D733A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 w:rsidRP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434513">
        <w:rPr>
          <w:rFonts w:asciiTheme="minorHAnsi" w:hAnsiTheme="minorHAnsi"/>
          <w:bCs/>
        </w:rPr>
        <w:tab/>
      </w:r>
      <w:r w:rsidR="00434513">
        <w:rPr>
          <w:rFonts w:asciiTheme="minorHAnsi" w:hAnsiTheme="minorHAnsi"/>
          <w:bCs/>
        </w:rPr>
        <w:tab/>
      </w:r>
      <w:r w:rsidR="00947EA5">
        <w:rPr>
          <w:rFonts w:asciiTheme="minorHAnsi" w:hAnsiTheme="minorHAnsi"/>
          <w:bCs/>
        </w:rPr>
        <w:t>Brno</w:t>
      </w:r>
      <w:r w:rsidR="00CE3F52" w:rsidRPr="00CE3F52">
        <w:rPr>
          <w:rFonts w:asciiTheme="minorHAnsi" w:hAnsiTheme="minorHAnsi"/>
          <w:bCs/>
          <w:highlight w:val="yellow"/>
        </w:rPr>
        <w:t xml:space="preserve"> </w:t>
      </w:r>
      <w:proofErr w:type="spellStart"/>
      <w:r w:rsidR="00CE3F52" w:rsidRPr="00CE3F52">
        <w:rPr>
          <w:rFonts w:asciiTheme="minorHAnsi" w:hAnsiTheme="minorHAnsi"/>
          <w:bCs/>
          <w:highlight w:val="yellow"/>
        </w:rPr>
        <w:t>dd</w:t>
      </w:r>
      <w:proofErr w:type="spellEnd"/>
      <w:r w:rsidR="00CE3F52" w:rsidRPr="00CE3F52">
        <w:rPr>
          <w:rFonts w:asciiTheme="minorHAnsi" w:hAnsiTheme="minorHAnsi"/>
          <w:bCs/>
          <w:highlight w:val="yellow"/>
        </w:rPr>
        <w:t>.</w:t>
      </w:r>
      <w:r w:rsidR="00CE3F52">
        <w:rPr>
          <w:rFonts w:asciiTheme="minorHAnsi" w:hAnsiTheme="minorHAnsi"/>
          <w:bCs/>
          <w:highlight w:val="yellow"/>
        </w:rPr>
        <w:t xml:space="preserve"> </w:t>
      </w:r>
      <w:r w:rsidR="00CE3F52" w:rsidRPr="00CE3F52">
        <w:rPr>
          <w:rFonts w:asciiTheme="minorHAnsi" w:hAnsiTheme="minorHAnsi"/>
          <w:bCs/>
          <w:highlight w:val="yellow"/>
        </w:rPr>
        <w:t>mm.</w:t>
      </w:r>
      <w:r w:rsidR="00CE3F52">
        <w:rPr>
          <w:rFonts w:asciiTheme="minorHAnsi" w:hAnsiTheme="minorHAnsi"/>
          <w:bCs/>
          <w:highlight w:val="yellow"/>
        </w:rPr>
        <w:t xml:space="preserve"> </w:t>
      </w:r>
      <w:proofErr w:type="spellStart"/>
      <w:r w:rsidR="00CE3F52" w:rsidRPr="00CE3F52">
        <w:rPr>
          <w:rFonts w:asciiTheme="minorHAnsi" w:hAnsiTheme="minorHAnsi"/>
          <w:bCs/>
          <w:highlight w:val="yellow"/>
        </w:rPr>
        <w:t>rrrr</w:t>
      </w:r>
      <w:proofErr w:type="spellEnd"/>
    </w:p>
    <w:p w:rsidR="00FC59D8" w:rsidRDefault="00FC59D8" w:rsidP="003D733A">
      <w:pPr>
        <w:rPr>
          <w:rFonts w:asciiTheme="minorHAnsi" w:hAnsiTheme="minorHAnsi"/>
          <w:bCs/>
        </w:rPr>
      </w:pPr>
    </w:p>
    <w:p w:rsidR="00FC59D8" w:rsidRPr="00FC59D8" w:rsidRDefault="00FC59D8" w:rsidP="003D733A">
      <w:pPr>
        <w:rPr>
          <w:rFonts w:asciiTheme="minorHAnsi" w:hAnsiTheme="minorHAnsi"/>
          <w:bCs/>
        </w:rPr>
      </w:pPr>
    </w:p>
    <w:p w:rsidR="00D61508" w:rsidRPr="003D733A" w:rsidRDefault="00D61508" w:rsidP="006C2073">
      <w:pPr>
        <w:rPr>
          <w:rFonts w:asciiTheme="minorHAnsi" w:hAnsiTheme="minorHAnsi"/>
          <w:b/>
        </w:rPr>
      </w:pPr>
      <w:r w:rsidRPr="003D733A">
        <w:rPr>
          <w:rFonts w:asciiTheme="minorHAnsi" w:hAnsiTheme="minorHAnsi"/>
          <w:b/>
        </w:rPr>
        <w:t>Žádost o nahrazení zkoušky z cizího jazyka v profilové části maturitní zkoušky výsledkem standardizované zkoušky</w:t>
      </w:r>
    </w:p>
    <w:p w:rsidR="00D61508" w:rsidRPr="00D61508" w:rsidRDefault="00D61508" w:rsidP="006C2073">
      <w:pPr>
        <w:rPr>
          <w:rFonts w:asciiTheme="minorHAnsi" w:hAnsiTheme="minorHAnsi"/>
        </w:rPr>
      </w:pPr>
    </w:p>
    <w:p w:rsidR="00D61508" w:rsidRDefault="00D61508" w:rsidP="006C2073">
      <w:pPr>
        <w:rPr>
          <w:rFonts w:asciiTheme="minorHAnsi" w:hAnsiTheme="minorHAnsi"/>
        </w:rPr>
      </w:pPr>
    </w:p>
    <w:p w:rsidR="00D61508" w:rsidRDefault="00D61508" w:rsidP="006C2073">
      <w:pPr>
        <w:rPr>
          <w:rFonts w:asciiTheme="minorHAnsi" w:hAnsiTheme="minorHAnsi"/>
        </w:rPr>
      </w:pPr>
      <w:r w:rsidRPr="00D61508">
        <w:rPr>
          <w:rFonts w:asciiTheme="minorHAnsi" w:hAnsiTheme="minorHAnsi"/>
        </w:rPr>
        <w:t>Vážen</w:t>
      </w:r>
      <w:r w:rsidR="00947EA5">
        <w:rPr>
          <w:rFonts w:asciiTheme="minorHAnsi" w:hAnsiTheme="minorHAnsi"/>
        </w:rPr>
        <w:t>á paní ředitelko</w:t>
      </w:r>
      <w:r w:rsidRPr="00D61508">
        <w:rPr>
          <w:rFonts w:asciiTheme="minorHAnsi" w:hAnsiTheme="minorHAnsi"/>
        </w:rPr>
        <w:t xml:space="preserve">, </w:t>
      </w:r>
    </w:p>
    <w:p w:rsidR="00D61508" w:rsidRPr="00D61508" w:rsidRDefault="00D61508" w:rsidP="006C2073">
      <w:pPr>
        <w:rPr>
          <w:rFonts w:asciiTheme="minorHAnsi" w:hAnsiTheme="minorHAnsi"/>
        </w:rPr>
      </w:pPr>
    </w:p>
    <w:p w:rsidR="00D61508" w:rsidRDefault="00D61508" w:rsidP="00434513">
      <w:pPr>
        <w:jc w:val="both"/>
        <w:rPr>
          <w:rFonts w:asciiTheme="minorHAnsi" w:hAnsiTheme="minorHAnsi"/>
        </w:rPr>
      </w:pPr>
      <w:r w:rsidRPr="00D61508">
        <w:rPr>
          <w:rFonts w:asciiTheme="minorHAnsi" w:hAnsiTheme="minorHAnsi"/>
        </w:rPr>
        <w:t>na základě § 81, odst. 7 zákona č. 561/2004 Sb., o předškolním, základním, středním, vyšším odborném a jiném vzdělávání (školský zákon), ve znění pozdějš</w:t>
      </w:r>
      <w:r>
        <w:rPr>
          <w:rFonts w:asciiTheme="minorHAnsi" w:hAnsiTheme="minorHAnsi"/>
        </w:rPr>
        <w:t>ích předpisů</w:t>
      </w:r>
      <w:r w:rsidR="006716BB">
        <w:rPr>
          <w:rFonts w:asciiTheme="minorHAnsi" w:hAnsiTheme="minorHAnsi"/>
        </w:rPr>
        <w:t>,</w:t>
      </w:r>
      <w:bookmarkStart w:id="0" w:name="_GoBack"/>
      <w:bookmarkEnd w:id="0"/>
      <w:r>
        <w:rPr>
          <w:rFonts w:asciiTheme="minorHAnsi" w:hAnsiTheme="minorHAnsi"/>
        </w:rPr>
        <w:t xml:space="preserve"> a §</w:t>
      </w:r>
      <w:r w:rsidR="006716B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19a vyhlášky č. </w:t>
      </w:r>
      <w:r w:rsidRPr="00D61508">
        <w:rPr>
          <w:rFonts w:asciiTheme="minorHAnsi" w:hAnsiTheme="minorHAnsi"/>
        </w:rPr>
        <w:t xml:space="preserve">177/2009 Sb., o bližších podmínkách ukončování vzdělávání ve středních školách maturitní zkouškou, ve znění pozdějších předpisů, </w:t>
      </w:r>
      <w:r w:rsidRPr="00D61508">
        <w:rPr>
          <w:rFonts w:asciiTheme="minorHAnsi" w:hAnsiTheme="minorHAnsi"/>
          <w:b/>
        </w:rPr>
        <w:t>žádám o nahrazení zkoušky</w:t>
      </w:r>
      <w:r>
        <w:rPr>
          <w:rFonts w:asciiTheme="minorHAnsi" w:hAnsiTheme="minorHAnsi"/>
        </w:rPr>
        <w:t xml:space="preserve"> z </w:t>
      </w:r>
      <w:r w:rsidRPr="00D61508">
        <w:rPr>
          <w:rFonts w:asciiTheme="minorHAnsi" w:hAnsiTheme="minorHAnsi"/>
        </w:rPr>
        <w:t>_</w:t>
      </w:r>
      <w:r w:rsidRPr="00CE3F52">
        <w:rPr>
          <w:rFonts w:asciiTheme="minorHAnsi" w:hAnsiTheme="minorHAnsi"/>
          <w:highlight w:val="yellow"/>
        </w:rPr>
        <w:t>_____________________________</w:t>
      </w:r>
      <w:r w:rsidRPr="00D61508">
        <w:rPr>
          <w:rFonts w:asciiTheme="minorHAnsi" w:hAnsiTheme="minorHAnsi"/>
        </w:rPr>
        <w:t xml:space="preserve">_ jazyka </w:t>
      </w:r>
      <w:r w:rsidRPr="00D61508">
        <w:rPr>
          <w:rFonts w:asciiTheme="minorHAnsi" w:hAnsiTheme="minorHAnsi"/>
          <w:b/>
        </w:rPr>
        <w:t>v profilové části</w:t>
      </w:r>
      <w:r w:rsidRPr="00D61508">
        <w:rPr>
          <w:rFonts w:asciiTheme="minorHAnsi" w:hAnsiTheme="minorHAnsi"/>
        </w:rPr>
        <w:t xml:space="preserve"> maturitní zkoušky výsledkem standardizované zkoušky </w:t>
      </w:r>
      <w:r w:rsidRPr="00CE3F52">
        <w:rPr>
          <w:rFonts w:asciiTheme="minorHAnsi" w:hAnsiTheme="minorHAnsi"/>
          <w:highlight w:val="yellow"/>
        </w:rPr>
        <w:t xml:space="preserve">(uvést název zkoušky a úroveň podle </w:t>
      </w:r>
      <w:proofErr w:type="gramStart"/>
      <w:r w:rsidRPr="00CE3F52">
        <w:rPr>
          <w:rFonts w:asciiTheme="minorHAnsi" w:hAnsiTheme="minorHAnsi"/>
          <w:highlight w:val="yellow"/>
        </w:rPr>
        <w:t>SERR/CEF) __________________________________________________________________</w:t>
      </w:r>
      <w:r w:rsidRPr="00D61508">
        <w:rPr>
          <w:rFonts w:asciiTheme="minorHAnsi" w:hAnsiTheme="minorHAnsi"/>
        </w:rPr>
        <w:t xml:space="preserve"> </w:t>
      </w:r>
      <w:r w:rsidR="005971E1">
        <w:rPr>
          <w:rFonts w:asciiTheme="minorHAnsi" w:hAnsiTheme="minorHAnsi"/>
        </w:rPr>
        <w:t>.</w:t>
      </w:r>
      <w:proofErr w:type="gramEnd"/>
    </w:p>
    <w:p w:rsidR="00D61508" w:rsidRDefault="00D61508" w:rsidP="00D61508">
      <w:pPr>
        <w:rPr>
          <w:rFonts w:asciiTheme="minorHAnsi" w:hAnsiTheme="minorHAnsi"/>
        </w:rPr>
      </w:pPr>
    </w:p>
    <w:p w:rsidR="00F40896" w:rsidRPr="00D61508" w:rsidRDefault="00F40896" w:rsidP="00D61508">
      <w:pPr>
        <w:rPr>
          <w:rFonts w:asciiTheme="minorHAnsi" w:hAnsiTheme="minorHAnsi"/>
        </w:rPr>
      </w:pPr>
    </w:p>
    <w:p w:rsidR="00D61508" w:rsidRPr="00D61508" w:rsidRDefault="00D61508" w:rsidP="00D61508">
      <w:pPr>
        <w:rPr>
          <w:rFonts w:asciiTheme="minorHAnsi" w:hAnsiTheme="minorHAnsi"/>
        </w:rPr>
      </w:pPr>
      <w:r w:rsidRPr="00D61508">
        <w:rPr>
          <w:rFonts w:asciiTheme="minorHAnsi" w:hAnsiTheme="minorHAnsi"/>
        </w:rPr>
        <w:t>Podpis:</w:t>
      </w:r>
      <w:r w:rsidR="00CE3F52">
        <w:rPr>
          <w:rFonts w:asciiTheme="minorHAnsi" w:hAnsiTheme="minorHAnsi"/>
        </w:rPr>
        <w:t xml:space="preserve">   </w:t>
      </w:r>
      <w:proofErr w:type="spellStart"/>
      <w:r w:rsidR="00CE3F52" w:rsidRPr="00CE3F52">
        <w:rPr>
          <w:rFonts w:asciiTheme="minorHAnsi" w:hAnsiTheme="minorHAnsi"/>
          <w:highlight w:val="yellow"/>
        </w:rPr>
        <w:t>xxxxxxxxxxxxxxxxxxxx</w:t>
      </w:r>
      <w:proofErr w:type="spellEnd"/>
      <w:r w:rsidR="00CE3F52">
        <w:rPr>
          <w:rFonts w:asciiTheme="minorHAnsi" w:hAnsiTheme="minorHAnsi"/>
        </w:rPr>
        <w:t xml:space="preserve">                                </w:t>
      </w:r>
    </w:p>
    <w:p w:rsidR="00D61508" w:rsidRPr="00D61508" w:rsidRDefault="00D61508" w:rsidP="00D61508">
      <w:pPr>
        <w:rPr>
          <w:rFonts w:asciiTheme="minorHAnsi" w:hAnsiTheme="minorHAnsi"/>
        </w:rPr>
      </w:pPr>
    </w:p>
    <w:p w:rsidR="00D61508" w:rsidRPr="00D61508" w:rsidRDefault="00D61508" w:rsidP="00D61508">
      <w:pPr>
        <w:rPr>
          <w:rFonts w:asciiTheme="minorHAnsi" w:hAnsiTheme="minorHAnsi"/>
        </w:rPr>
      </w:pPr>
    </w:p>
    <w:p w:rsidR="006C2073" w:rsidRPr="006C2073" w:rsidRDefault="00D61508" w:rsidP="00D61508">
      <w:pPr>
        <w:rPr>
          <w:rFonts w:asciiTheme="minorHAnsi" w:hAnsiTheme="minorHAnsi"/>
          <w:b/>
          <w:bCs/>
        </w:rPr>
      </w:pPr>
      <w:r w:rsidRPr="006C2073">
        <w:rPr>
          <w:rFonts w:asciiTheme="minorHAnsi" w:hAnsiTheme="minorHAnsi"/>
          <w:b/>
          <w:bCs/>
        </w:rPr>
        <w:t xml:space="preserve">Příloha </w:t>
      </w:r>
    </w:p>
    <w:p w:rsidR="00D61508" w:rsidRPr="00D61508" w:rsidRDefault="006C2073" w:rsidP="00D61508">
      <w:p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D61508" w:rsidRPr="00D61508">
        <w:rPr>
          <w:rFonts w:asciiTheme="minorHAnsi" w:hAnsiTheme="minorHAnsi"/>
        </w:rPr>
        <w:t>věřená kopie dokladu o úspěšném vykonání standardizované jazykové zkoušky</w:t>
      </w:r>
    </w:p>
    <w:p w:rsidR="005328D8" w:rsidRPr="00D61508" w:rsidRDefault="005328D8" w:rsidP="006F0D76">
      <w:pPr>
        <w:rPr>
          <w:rFonts w:asciiTheme="minorHAnsi" w:hAnsiTheme="minorHAnsi"/>
        </w:rPr>
      </w:pPr>
    </w:p>
    <w:sectPr w:rsidR="005328D8" w:rsidRPr="00D61508" w:rsidSect="006C20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83D" w:rsidRDefault="0041283D" w:rsidP="006309D9">
      <w:r>
        <w:separator/>
      </w:r>
    </w:p>
  </w:endnote>
  <w:endnote w:type="continuationSeparator" w:id="0">
    <w:p w:rsidR="0041283D" w:rsidRDefault="0041283D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83D" w:rsidRDefault="0041283D" w:rsidP="006309D9">
      <w:r>
        <w:separator/>
      </w:r>
    </w:p>
  </w:footnote>
  <w:footnote w:type="continuationSeparator" w:id="0">
    <w:p w:rsidR="0041283D" w:rsidRDefault="0041283D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B0" w:rsidRDefault="007908B0" w:rsidP="007908B0">
    <w:pPr>
      <w:pStyle w:val="Zhlav"/>
      <w:tabs>
        <w:tab w:val="clear" w:pos="4536"/>
        <w:tab w:val="center" w:pos="5387"/>
      </w:tabs>
      <w:rPr>
        <w:rFonts w:ascii="Verdana" w:hAnsi="Verdana"/>
        <w:color w:val="1C1C1C"/>
        <w:sz w:val="20"/>
        <w:szCs w:val="20"/>
      </w:rPr>
    </w:pPr>
  </w:p>
  <w:p w:rsidR="007908B0" w:rsidRPr="004302CE" w:rsidRDefault="008F27F0" w:rsidP="00A44EE5">
    <w:pPr>
      <w:pStyle w:val="Zhlav"/>
      <w:tabs>
        <w:tab w:val="clear" w:pos="4536"/>
        <w:tab w:val="center" w:pos="5387"/>
      </w:tabs>
      <w:rPr>
        <w:rFonts w:ascii="Verdana" w:hAnsi="Verdana"/>
        <w:color w:val="1C1C1C"/>
        <w:sz w:val="20"/>
        <w:szCs w:val="20"/>
      </w:rPr>
    </w:pPr>
    <w:r>
      <w:rPr>
        <w:rFonts w:ascii="Verdana" w:hAnsi="Verdana"/>
        <w:color w:val="1C1C1C"/>
        <w:sz w:val="20"/>
        <w:szCs w:val="20"/>
      </w:rPr>
      <w:tab/>
    </w:r>
  </w:p>
  <w:p w:rsidR="007908B0" w:rsidRPr="00554976" w:rsidRDefault="007908B0" w:rsidP="007908B0">
    <w:pPr>
      <w:pStyle w:val="Zhlav"/>
      <w:tabs>
        <w:tab w:val="clear" w:pos="4536"/>
        <w:tab w:val="clear" w:pos="9072"/>
        <w:tab w:val="left" w:pos="1845"/>
        <w:tab w:val="left" w:pos="7600"/>
      </w:tabs>
      <w:rPr>
        <w:rFonts w:ascii="Verdana" w:hAnsi="Verdana"/>
        <w:color w:val="1C1C1C"/>
        <w:sz w:val="16"/>
        <w:szCs w:val="16"/>
      </w:rPr>
    </w:pPr>
  </w:p>
  <w:p w:rsidR="007908B0" w:rsidRDefault="007908B0" w:rsidP="007908B0">
    <w:pPr>
      <w:pStyle w:val="Zhlav"/>
    </w:pPr>
  </w:p>
  <w:p w:rsidR="003D2DF8" w:rsidRPr="007908B0" w:rsidRDefault="003D2DF8" w:rsidP="007908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0A477C"/>
    <w:multiLevelType w:val="hybridMultilevel"/>
    <w:tmpl w:val="2500E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74E2A"/>
    <w:multiLevelType w:val="hybridMultilevel"/>
    <w:tmpl w:val="ED2A0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D1CC7"/>
    <w:multiLevelType w:val="hybridMultilevel"/>
    <w:tmpl w:val="6C2AE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57AF"/>
    <w:multiLevelType w:val="hybridMultilevel"/>
    <w:tmpl w:val="A3E40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F6A56"/>
    <w:multiLevelType w:val="hybridMultilevel"/>
    <w:tmpl w:val="4C8297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A6694"/>
    <w:multiLevelType w:val="hybridMultilevel"/>
    <w:tmpl w:val="ECA29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F0CC3"/>
    <w:multiLevelType w:val="hybridMultilevel"/>
    <w:tmpl w:val="7DA0C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0371AC"/>
    <w:multiLevelType w:val="hybridMultilevel"/>
    <w:tmpl w:val="279A8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32"/>
    <w:rsid w:val="0001011E"/>
    <w:rsid w:val="00040BC2"/>
    <w:rsid w:val="000475A8"/>
    <w:rsid w:val="00053EA4"/>
    <w:rsid w:val="00074D44"/>
    <w:rsid w:val="00082878"/>
    <w:rsid w:val="00085C8E"/>
    <w:rsid w:val="00087C02"/>
    <w:rsid w:val="000B16D0"/>
    <w:rsid w:val="000D293C"/>
    <w:rsid w:val="000D6ABC"/>
    <w:rsid w:val="000E5178"/>
    <w:rsid w:val="0010042A"/>
    <w:rsid w:val="00122A31"/>
    <w:rsid w:val="00123D07"/>
    <w:rsid w:val="00126DBF"/>
    <w:rsid w:val="00164D1F"/>
    <w:rsid w:val="00176545"/>
    <w:rsid w:val="0018730D"/>
    <w:rsid w:val="001B4F9F"/>
    <w:rsid w:val="001E5250"/>
    <w:rsid w:val="001E7EEB"/>
    <w:rsid w:val="001F1E8E"/>
    <w:rsid w:val="001F6DAC"/>
    <w:rsid w:val="002003E5"/>
    <w:rsid w:val="00201497"/>
    <w:rsid w:val="002131E3"/>
    <w:rsid w:val="002263EA"/>
    <w:rsid w:val="0022683A"/>
    <w:rsid w:val="002434B8"/>
    <w:rsid w:val="002716E9"/>
    <w:rsid w:val="002A5151"/>
    <w:rsid w:val="002B0EFC"/>
    <w:rsid w:val="002C005A"/>
    <w:rsid w:val="002D09F0"/>
    <w:rsid w:val="002D2C90"/>
    <w:rsid w:val="002E1962"/>
    <w:rsid w:val="002E6094"/>
    <w:rsid w:val="00335E48"/>
    <w:rsid w:val="00343658"/>
    <w:rsid w:val="00380F40"/>
    <w:rsid w:val="0039084D"/>
    <w:rsid w:val="00392EB6"/>
    <w:rsid w:val="003B718B"/>
    <w:rsid w:val="003D058B"/>
    <w:rsid w:val="003D2DF8"/>
    <w:rsid w:val="003D733A"/>
    <w:rsid w:val="0041283D"/>
    <w:rsid w:val="004302CE"/>
    <w:rsid w:val="00434513"/>
    <w:rsid w:val="004454F1"/>
    <w:rsid w:val="00450C8D"/>
    <w:rsid w:val="0045545D"/>
    <w:rsid w:val="0046308B"/>
    <w:rsid w:val="00473683"/>
    <w:rsid w:val="00480757"/>
    <w:rsid w:val="00491499"/>
    <w:rsid w:val="00496217"/>
    <w:rsid w:val="004B4AC6"/>
    <w:rsid w:val="004B5DC2"/>
    <w:rsid w:val="004C39CB"/>
    <w:rsid w:val="004C5938"/>
    <w:rsid w:val="004E4324"/>
    <w:rsid w:val="00503922"/>
    <w:rsid w:val="005039EA"/>
    <w:rsid w:val="00517826"/>
    <w:rsid w:val="005224F3"/>
    <w:rsid w:val="00524EF7"/>
    <w:rsid w:val="005328D8"/>
    <w:rsid w:val="005459F0"/>
    <w:rsid w:val="00554976"/>
    <w:rsid w:val="00557000"/>
    <w:rsid w:val="00560A69"/>
    <w:rsid w:val="00565830"/>
    <w:rsid w:val="005971E1"/>
    <w:rsid w:val="005B7F06"/>
    <w:rsid w:val="005C47DE"/>
    <w:rsid w:val="005E22AC"/>
    <w:rsid w:val="005E564C"/>
    <w:rsid w:val="006051CA"/>
    <w:rsid w:val="00612177"/>
    <w:rsid w:val="0061419B"/>
    <w:rsid w:val="00614CCD"/>
    <w:rsid w:val="006249B7"/>
    <w:rsid w:val="00625BA2"/>
    <w:rsid w:val="006309D9"/>
    <w:rsid w:val="00654418"/>
    <w:rsid w:val="00660390"/>
    <w:rsid w:val="00671379"/>
    <w:rsid w:val="006716BB"/>
    <w:rsid w:val="006C2073"/>
    <w:rsid w:val="006C23FF"/>
    <w:rsid w:val="006D0998"/>
    <w:rsid w:val="006D143C"/>
    <w:rsid w:val="006D57A8"/>
    <w:rsid w:val="006E0869"/>
    <w:rsid w:val="006E0D92"/>
    <w:rsid w:val="006E3A75"/>
    <w:rsid w:val="006F0D76"/>
    <w:rsid w:val="006F11F1"/>
    <w:rsid w:val="007010C0"/>
    <w:rsid w:val="0070197E"/>
    <w:rsid w:val="00720932"/>
    <w:rsid w:val="007507DF"/>
    <w:rsid w:val="0075166B"/>
    <w:rsid w:val="00762500"/>
    <w:rsid w:val="0077057F"/>
    <w:rsid w:val="007710FF"/>
    <w:rsid w:val="00774A63"/>
    <w:rsid w:val="00784C87"/>
    <w:rsid w:val="00790582"/>
    <w:rsid w:val="007908B0"/>
    <w:rsid w:val="007C2939"/>
    <w:rsid w:val="007C67AE"/>
    <w:rsid w:val="007E01F6"/>
    <w:rsid w:val="007E0DE9"/>
    <w:rsid w:val="007F0D2C"/>
    <w:rsid w:val="008042E7"/>
    <w:rsid w:val="00832B22"/>
    <w:rsid w:val="00833D83"/>
    <w:rsid w:val="00835A45"/>
    <w:rsid w:val="00850958"/>
    <w:rsid w:val="00853A04"/>
    <w:rsid w:val="00857428"/>
    <w:rsid w:val="00862E24"/>
    <w:rsid w:val="008643DD"/>
    <w:rsid w:val="00865C0C"/>
    <w:rsid w:val="0087198C"/>
    <w:rsid w:val="008866E7"/>
    <w:rsid w:val="008B2DCF"/>
    <w:rsid w:val="008B54C5"/>
    <w:rsid w:val="008B78C1"/>
    <w:rsid w:val="008D2834"/>
    <w:rsid w:val="008E60FA"/>
    <w:rsid w:val="008F27F0"/>
    <w:rsid w:val="008F3B3D"/>
    <w:rsid w:val="009002DC"/>
    <w:rsid w:val="00910318"/>
    <w:rsid w:val="009220E2"/>
    <w:rsid w:val="00922BAD"/>
    <w:rsid w:val="00947EA5"/>
    <w:rsid w:val="00956FDC"/>
    <w:rsid w:val="00962E68"/>
    <w:rsid w:val="00967361"/>
    <w:rsid w:val="0099058C"/>
    <w:rsid w:val="009943ED"/>
    <w:rsid w:val="009B0B37"/>
    <w:rsid w:val="009B2F50"/>
    <w:rsid w:val="009B369F"/>
    <w:rsid w:val="009B5863"/>
    <w:rsid w:val="009D238F"/>
    <w:rsid w:val="009E6153"/>
    <w:rsid w:val="009F5F01"/>
    <w:rsid w:val="009F6785"/>
    <w:rsid w:val="00A334C1"/>
    <w:rsid w:val="00A340B3"/>
    <w:rsid w:val="00A4375D"/>
    <w:rsid w:val="00A44EE5"/>
    <w:rsid w:val="00A50D12"/>
    <w:rsid w:val="00A53735"/>
    <w:rsid w:val="00A64776"/>
    <w:rsid w:val="00A7126D"/>
    <w:rsid w:val="00A716D5"/>
    <w:rsid w:val="00A84959"/>
    <w:rsid w:val="00AC1BB9"/>
    <w:rsid w:val="00AD10AB"/>
    <w:rsid w:val="00AD746C"/>
    <w:rsid w:val="00AF5FDA"/>
    <w:rsid w:val="00B014C4"/>
    <w:rsid w:val="00B034EE"/>
    <w:rsid w:val="00B06EF2"/>
    <w:rsid w:val="00B13879"/>
    <w:rsid w:val="00B14308"/>
    <w:rsid w:val="00B36409"/>
    <w:rsid w:val="00B55105"/>
    <w:rsid w:val="00B56F8D"/>
    <w:rsid w:val="00B61116"/>
    <w:rsid w:val="00B824C4"/>
    <w:rsid w:val="00B977C7"/>
    <w:rsid w:val="00BA0F9E"/>
    <w:rsid w:val="00BA5BA3"/>
    <w:rsid w:val="00BB4636"/>
    <w:rsid w:val="00BC2D1C"/>
    <w:rsid w:val="00BC3064"/>
    <w:rsid w:val="00BE7F6D"/>
    <w:rsid w:val="00BF5B42"/>
    <w:rsid w:val="00C06BEA"/>
    <w:rsid w:val="00C16DBA"/>
    <w:rsid w:val="00C21984"/>
    <w:rsid w:val="00C25287"/>
    <w:rsid w:val="00C408D5"/>
    <w:rsid w:val="00C451DB"/>
    <w:rsid w:val="00C50472"/>
    <w:rsid w:val="00C52590"/>
    <w:rsid w:val="00C61255"/>
    <w:rsid w:val="00C61532"/>
    <w:rsid w:val="00C7579B"/>
    <w:rsid w:val="00C838B0"/>
    <w:rsid w:val="00C94A78"/>
    <w:rsid w:val="00C967D7"/>
    <w:rsid w:val="00CB1E71"/>
    <w:rsid w:val="00CB2928"/>
    <w:rsid w:val="00CC0EEA"/>
    <w:rsid w:val="00CE3F52"/>
    <w:rsid w:val="00CE768D"/>
    <w:rsid w:val="00D07B7B"/>
    <w:rsid w:val="00D11166"/>
    <w:rsid w:val="00D167EC"/>
    <w:rsid w:val="00D1700C"/>
    <w:rsid w:val="00D24BB8"/>
    <w:rsid w:val="00D377CD"/>
    <w:rsid w:val="00D436A2"/>
    <w:rsid w:val="00D61508"/>
    <w:rsid w:val="00D6225A"/>
    <w:rsid w:val="00D748FE"/>
    <w:rsid w:val="00D769B4"/>
    <w:rsid w:val="00DA4F01"/>
    <w:rsid w:val="00DA5B87"/>
    <w:rsid w:val="00DC240C"/>
    <w:rsid w:val="00DC5B17"/>
    <w:rsid w:val="00DD241A"/>
    <w:rsid w:val="00DE0119"/>
    <w:rsid w:val="00E0763F"/>
    <w:rsid w:val="00E212BA"/>
    <w:rsid w:val="00E2509D"/>
    <w:rsid w:val="00E36860"/>
    <w:rsid w:val="00E44DBB"/>
    <w:rsid w:val="00E51D9C"/>
    <w:rsid w:val="00E54464"/>
    <w:rsid w:val="00E61621"/>
    <w:rsid w:val="00E65A05"/>
    <w:rsid w:val="00E70EAC"/>
    <w:rsid w:val="00E808AF"/>
    <w:rsid w:val="00E86405"/>
    <w:rsid w:val="00E917A7"/>
    <w:rsid w:val="00EA7723"/>
    <w:rsid w:val="00EB5AF0"/>
    <w:rsid w:val="00EF1079"/>
    <w:rsid w:val="00EF14EF"/>
    <w:rsid w:val="00EF7615"/>
    <w:rsid w:val="00F06EC7"/>
    <w:rsid w:val="00F10227"/>
    <w:rsid w:val="00F20363"/>
    <w:rsid w:val="00F374A7"/>
    <w:rsid w:val="00F40896"/>
    <w:rsid w:val="00F47820"/>
    <w:rsid w:val="00F54804"/>
    <w:rsid w:val="00F655F3"/>
    <w:rsid w:val="00F70FC2"/>
    <w:rsid w:val="00FC39B9"/>
    <w:rsid w:val="00FC4EAA"/>
    <w:rsid w:val="00FC57A0"/>
    <w:rsid w:val="00FC59D8"/>
    <w:rsid w:val="00FE6681"/>
    <w:rsid w:val="00FF16B2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A4B092E-E816-4698-98A3-A62D2219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4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8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309D9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309D9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locked/>
    <w:rsid w:val="00B364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B3640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7361"/>
    <w:rPr>
      <w:color w:val="800080" w:themeColor="followedHyperlink"/>
      <w:u w:val="single"/>
    </w:rPr>
  </w:style>
  <w:style w:type="table" w:customStyle="1" w:styleId="TableNormal">
    <w:name w:val="Table Normal"/>
    <w:rsid w:val="006D143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C838B0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semiHidden/>
    <w:unhideWhenUsed/>
    <w:rsid w:val="009B5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2425C-41DC-4E02-98B3-70DA3A3A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C77B4F62.dotm</Template>
  <TotalTime>2</TotalTime>
  <Pages>1</Pages>
  <Words>128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lopravilova</cp:lastModifiedBy>
  <cp:revision>3</cp:revision>
  <cp:lastPrinted>2025-11-06T17:27:00Z</cp:lastPrinted>
  <dcterms:created xsi:type="dcterms:W3CDTF">2025-11-06T17:29:00Z</dcterms:created>
  <dcterms:modified xsi:type="dcterms:W3CDTF">2025-11-06T17:36:00Z</dcterms:modified>
</cp:coreProperties>
</file>